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A02501" w:rsidP="00315E3A">
      <w:pPr>
        <w:pStyle w:val="Heading2"/>
      </w:pPr>
      <w:r>
        <w:t>Monday</w:t>
      </w:r>
      <w:r w:rsidR="00DF0455">
        <w:t xml:space="preserve">, </w:t>
      </w:r>
      <w:r>
        <w:t>October</w:t>
      </w:r>
      <w:r w:rsidR="00DF0455">
        <w:t xml:space="preserve"> </w:t>
      </w:r>
      <w:r>
        <w:t>7</w:t>
      </w:r>
      <w:r w:rsidR="00DF0455">
        <w:t>, 201</w:t>
      </w:r>
      <w:r>
        <w:t>9</w:t>
      </w:r>
    </w:p>
    <w:p w:rsidR="00315E3A" w:rsidRPr="00E7243F" w:rsidRDefault="00A02501" w:rsidP="00315E3A">
      <w:pPr>
        <w:pStyle w:val="Heading2"/>
      </w:pPr>
      <w:r>
        <w:t>3</w:t>
      </w:r>
      <w:r w:rsidR="00315E3A">
        <w:t>:</w:t>
      </w:r>
      <w:r w:rsidR="006B0D56">
        <w:t>3</w:t>
      </w:r>
      <w:r w:rsidR="00315E3A">
        <w:t xml:space="preserve">0 pm – </w:t>
      </w:r>
      <w:r>
        <w:t>4</w:t>
      </w:r>
      <w:r w:rsidR="006B0D56">
        <w:t>:</w:t>
      </w:r>
      <w:r>
        <w:t>3</w:t>
      </w:r>
      <w:r w:rsidR="006B0D56">
        <w:t>0</w:t>
      </w:r>
      <w:r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A02501">
        <w:rPr>
          <w:b/>
        </w:rPr>
        <w:t>Mohammed JANSHAH.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A02501" w:rsidRPr="00A02501">
        <w:rPr>
          <w:b/>
        </w:rPr>
        <w:t>Mohammed Janshah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35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215FB1">
        <w:trPr>
          <w:trHeight w:val="864"/>
        </w:trPr>
        <w:tc>
          <w:tcPr>
            <w:tcW w:w="2995" w:type="dxa"/>
          </w:tcPr>
          <w:p w:rsidR="007343D2" w:rsidRPr="00F73423" w:rsidRDefault="00A270C0" w:rsidP="007343D2">
            <w:pPr>
              <w:pStyle w:val="Heading2"/>
              <w:rPr>
                <w:b w:val="0"/>
              </w:rPr>
            </w:pPr>
            <w:r>
              <w:t>3</w:t>
            </w:r>
            <w:r w:rsidR="00B841DF">
              <w:t>:</w:t>
            </w:r>
            <w:r w:rsidR="006B0D56">
              <w:t>3</w:t>
            </w:r>
            <w:r w:rsidR="00B841DF">
              <w:t xml:space="preserve">0 pm to </w:t>
            </w:r>
            <w:r>
              <w:t>4</w:t>
            </w:r>
            <w:r w:rsidR="00B841DF">
              <w:t>:</w:t>
            </w:r>
            <w:r>
              <w:t>0</w:t>
            </w:r>
            <w:r w:rsidR="000D17C6">
              <w:t>0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>Discussion of Pr</w:t>
            </w:r>
            <w:r w:rsidR="00A02501">
              <w:rPr>
                <w:b/>
                <w:sz w:val="22"/>
              </w:rPr>
              <w:t>esentation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Discussion led by </w:t>
            </w:r>
            <w:r w:rsidR="00A02501">
              <w:t>Mohammed Janshah.</w:t>
            </w:r>
          </w:p>
          <w:p w:rsidR="006B0D56" w:rsidRDefault="00A02501" w:rsidP="006B0D56">
            <w:pPr>
              <w:pStyle w:val="ListParagraph"/>
              <w:numPr>
                <w:ilvl w:val="0"/>
                <w:numId w:val="15"/>
              </w:numPr>
            </w:pPr>
            <w:r>
              <w:t>Preparing for presentation.</w:t>
            </w:r>
          </w:p>
          <w:p w:rsidR="00A02501" w:rsidRPr="006B0D56" w:rsidRDefault="00A02501" w:rsidP="006B0D56">
            <w:pPr>
              <w:pStyle w:val="ListParagraph"/>
              <w:numPr>
                <w:ilvl w:val="0"/>
                <w:numId w:val="15"/>
              </w:numPr>
            </w:pPr>
            <w:r>
              <w:t>Last check before submit it.</w:t>
            </w:r>
          </w:p>
          <w:p w:rsidR="0071647B" w:rsidRPr="006644BA" w:rsidRDefault="0071647B" w:rsidP="00B841DF"/>
        </w:tc>
        <w:tc>
          <w:tcPr>
            <w:tcW w:w="1240" w:type="dxa"/>
            <w:vAlign w:val="center"/>
          </w:tcPr>
          <w:p w:rsidR="00215FB1" w:rsidRDefault="00215FB1" w:rsidP="00C251A3">
            <w:pPr>
              <w:pStyle w:val="Location"/>
            </w:pPr>
            <w:r>
              <w:t>Room</w:t>
            </w:r>
            <w:r w:rsidR="00DA0146">
              <w:t xml:space="preserve"> </w:t>
            </w:r>
            <w:r w:rsidR="00A02501">
              <w:t>201</w:t>
            </w:r>
          </w:p>
        </w:tc>
      </w:tr>
      <w:tr w:rsidR="00215FB1">
        <w:trPr>
          <w:trHeight w:val="1262"/>
        </w:trPr>
        <w:tc>
          <w:tcPr>
            <w:tcW w:w="2995" w:type="dxa"/>
          </w:tcPr>
          <w:p w:rsidR="007343D2" w:rsidRDefault="00C251A3" w:rsidP="007343D2">
            <w:pPr>
              <w:pStyle w:val="Heading2"/>
            </w:pPr>
            <w:r>
              <w:t>4:</w:t>
            </w:r>
            <w:r w:rsidR="00A270C0">
              <w:t>0</w:t>
            </w:r>
            <w:r>
              <w:t>0 pm to 4:</w:t>
            </w:r>
            <w:r w:rsidR="00A270C0">
              <w:t>20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A270C0" w:rsidP="00E7243F">
            <w:pPr>
              <w:pStyle w:val="Heading2"/>
            </w:pPr>
            <w:r>
              <w:t>Practice of presentation</w:t>
            </w:r>
          </w:p>
          <w:p w:rsidR="00C251A3" w:rsidRDefault="00A270C0" w:rsidP="006B0D56">
            <w:pPr>
              <w:numPr>
                <w:ilvl w:val="0"/>
                <w:numId w:val="11"/>
              </w:numPr>
            </w:pPr>
            <w:r>
              <w:t>Done the practice.</w:t>
            </w:r>
          </w:p>
          <w:p w:rsidR="00A270C0" w:rsidRDefault="00A270C0" w:rsidP="006B0D56">
            <w:pPr>
              <w:numPr>
                <w:ilvl w:val="0"/>
                <w:numId w:val="11"/>
              </w:numPr>
            </w:pPr>
            <w:r>
              <w:t>Doing change some notes.</w:t>
            </w:r>
          </w:p>
        </w:tc>
        <w:tc>
          <w:tcPr>
            <w:tcW w:w="1240" w:type="dxa"/>
            <w:vAlign w:val="center"/>
          </w:tcPr>
          <w:p w:rsidR="00215FB1" w:rsidRDefault="00D96184" w:rsidP="00C251A3">
            <w:pPr>
              <w:pStyle w:val="Location"/>
            </w:pPr>
            <w:r>
              <w:t xml:space="preserve">Room </w:t>
            </w:r>
            <w:r w:rsidR="00A02501">
              <w:t>201</w:t>
            </w:r>
          </w:p>
        </w:tc>
      </w:tr>
      <w:tr w:rsidR="006D52D9">
        <w:trPr>
          <w:trHeight w:val="1262"/>
        </w:trPr>
        <w:tc>
          <w:tcPr>
            <w:tcW w:w="2995" w:type="dxa"/>
          </w:tcPr>
          <w:p w:rsidR="006D52D9" w:rsidRDefault="006D52D9" w:rsidP="00771042">
            <w:pPr>
              <w:pStyle w:val="Heading2"/>
            </w:pPr>
            <w:r>
              <w:t>4:</w:t>
            </w:r>
            <w:r w:rsidR="00A270C0">
              <w:t>2</w:t>
            </w:r>
            <w:r>
              <w:t>0 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6D52D9" w:rsidRDefault="00A270C0" w:rsidP="006D52D9">
            <w:pPr>
              <w:numPr>
                <w:ilvl w:val="0"/>
                <w:numId w:val="13"/>
              </w:numPr>
            </w:pPr>
            <w:r>
              <w:t>Working on Preliminary report.</w:t>
            </w:r>
          </w:p>
          <w:p w:rsidR="00A270C0" w:rsidRPr="00025B51" w:rsidRDefault="00A270C0" w:rsidP="006D52D9">
            <w:pPr>
              <w:numPr>
                <w:ilvl w:val="0"/>
                <w:numId w:val="13"/>
              </w:numPr>
            </w:pPr>
            <w:r>
              <w:t>All team agreement.</w:t>
            </w:r>
          </w:p>
        </w:tc>
        <w:tc>
          <w:tcPr>
            <w:tcW w:w="1240" w:type="dxa"/>
            <w:vAlign w:val="center"/>
          </w:tcPr>
          <w:p w:rsidR="006D52D9" w:rsidRDefault="006D52D9" w:rsidP="00C251A3">
            <w:pPr>
              <w:pStyle w:val="Location"/>
            </w:pPr>
            <w:r>
              <w:t xml:space="preserve">Room </w:t>
            </w:r>
            <w:r w:rsidR="00A02501">
              <w:t>201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A270C0" w:rsidP="007502A2">
            <w:r>
              <w:t>Working on Preliminary report.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/1</w:t>
            </w:r>
            <w:r>
              <w:t>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1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proofErr w:type="spellStart"/>
      <w:r w:rsidR="00A51EC0">
        <w:rPr>
          <w:b/>
          <w:sz w:val="24"/>
        </w:rPr>
        <w:t>Lahdan</w:t>
      </w:r>
      <w:proofErr w:type="spellEnd"/>
      <w:r w:rsidR="00A51EC0">
        <w:rPr>
          <w:b/>
          <w:sz w:val="24"/>
        </w:rPr>
        <w:t xml:space="preserve"> House</w:t>
      </w:r>
      <w:r w:rsidRPr="00A12A4A">
        <w:rPr>
          <w:b/>
          <w:sz w:val="24"/>
        </w:rPr>
        <w:t xml:space="preserve">, at 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 xml:space="preserve">:00pm. </w:t>
      </w:r>
    </w:p>
    <w:p w:rsidR="00A12A4A" w:rsidRDefault="00A12A4A" w:rsidP="007502A2"/>
    <w:p w:rsidR="00A12A4A" w:rsidRDefault="00A12A4A" w:rsidP="007502A2">
      <w:r>
        <w:lastRenderedPageBreak/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7A" w:rsidRDefault="005F157A" w:rsidP="00B277FB">
      <w:r>
        <w:separator/>
      </w:r>
    </w:p>
  </w:endnote>
  <w:endnote w:type="continuationSeparator" w:id="0">
    <w:p w:rsidR="005F157A" w:rsidRDefault="005F157A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7A" w:rsidRDefault="005F157A" w:rsidP="00B277FB">
      <w:r>
        <w:separator/>
      </w:r>
    </w:p>
  </w:footnote>
  <w:footnote w:type="continuationSeparator" w:id="0">
    <w:p w:rsidR="005F157A" w:rsidRDefault="005F157A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929A8"/>
    <w:rsid w:val="00092F33"/>
    <w:rsid w:val="0009668E"/>
    <w:rsid w:val="000D17C6"/>
    <w:rsid w:val="0012362F"/>
    <w:rsid w:val="0015737D"/>
    <w:rsid w:val="00167739"/>
    <w:rsid w:val="00185CD0"/>
    <w:rsid w:val="001E267D"/>
    <w:rsid w:val="001F3B70"/>
    <w:rsid w:val="00215FB1"/>
    <w:rsid w:val="00227E09"/>
    <w:rsid w:val="002A5E76"/>
    <w:rsid w:val="0031472E"/>
    <w:rsid w:val="00315E3A"/>
    <w:rsid w:val="00343FA8"/>
    <w:rsid w:val="003A6177"/>
    <w:rsid w:val="00453B44"/>
    <w:rsid w:val="005261D5"/>
    <w:rsid w:val="00551A52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C645B"/>
    <w:rsid w:val="007D4787"/>
    <w:rsid w:val="007F75DF"/>
    <w:rsid w:val="00826C0A"/>
    <w:rsid w:val="00992A2B"/>
    <w:rsid w:val="009C4F38"/>
    <w:rsid w:val="00A02501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87B3-B928-4CE6-BD06-5C7AECCB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2</Pages>
  <Words>117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Mohammed Adel Janshah</cp:lastModifiedBy>
  <cp:revision>3</cp:revision>
  <cp:lastPrinted>2008-02-28T00:14:00Z</cp:lastPrinted>
  <dcterms:created xsi:type="dcterms:W3CDTF">2019-10-30T00:35:00Z</dcterms:created>
  <dcterms:modified xsi:type="dcterms:W3CDTF">2019-12-08T00:18:00Z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